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B25" w:rsidP="00B91B25" w:rsidRDefault="00015665" w14:paraId="6E71677D" w14:textId="626A4333">
      <w:pPr>
        <w:rPr>
          <w:rFonts w:cs="Arial"/>
          <w:b w:val="1"/>
          <w:bCs w:val="1"/>
        </w:rPr>
      </w:pPr>
      <w:r w:rsidRPr="38EFFA80" w:rsidR="1430408A">
        <w:rPr>
          <w:rFonts w:cs="Arial"/>
          <w:b w:val="1"/>
          <w:bCs w:val="1"/>
        </w:rPr>
        <w:t xml:space="preserve">DigitalLead </w:t>
      </w:r>
      <w:r w:rsidRPr="38EFFA80" w:rsidR="00015665">
        <w:rPr>
          <w:rFonts w:cs="Arial"/>
          <w:b w:val="1"/>
          <w:bCs w:val="1"/>
        </w:rPr>
        <w:t>Ansøgnings</w:t>
      </w:r>
      <w:r w:rsidRPr="38EFFA80" w:rsidR="00347099">
        <w:rPr>
          <w:rFonts w:cs="Arial"/>
          <w:b w:val="1"/>
          <w:bCs w:val="1"/>
        </w:rPr>
        <w:t>skema</w:t>
      </w:r>
      <w:r w:rsidRPr="38EFFA80" w:rsidR="188FA33C">
        <w:rPr>
          <w:rFonts w:cs="Arial"/>
          <w:b w:val="1"/>
          <w:bCs w:val="1"/>
        </w:rPr>
        <w:t xml:space="preserve"> </w:t>
      </w:r>
    </w:p>
    <w:p w:rsidR="00440F15" w:rsidP="00B91B25" w:rsidRDefault="00440F15" w14:paraId="5D3FB9C4" w14:textId="77777777">
      <w:pPr>
        <w:rPr>
          <w:rFonts w:cs="Arial"/>
          <w:b/>
          <w:bCs/>
        </w:rPr>
      </w:pPr>
    </w:p>
    <w:p w:rsidRPr="00B46E9E" w:rsidR="00015665" w:rsidP="00B91B25" w:rsidRDefault="0037537D" w14:paraId="56F171D0" w14:textId="621A0CCF">
      <w:r w:rsidRPr="38EFFA80" w:rsidR="0037537D">
        <w:rPr>
          <w:b w:val="1"/>
          <w:bCs w:val="1"/>
        </w:rPr>
        <w:t>NB</w:t>
      </w:r>
      <w:r w:rsidRPr="38EFFA80" w:rsidR="0037537D">
        <w:rPr>
          <w:b w:val="1"/>
          <w:bCs w:val="1"/>
        </w:rPr>
        <w:t>:</w:t>
      </w:r>
      <w:r w:rsidRPr="38EFFA80" w:rsidR="0037537D">
        <w:rPr>
          <w:b w:val="1"/>
          <w:bCs w:val="1"/>
        </w:rPr>
        <w:t xml:space="preserve"> </w:t>
      </w:r>
      <w:r w:rsidRPr="38EFFA80" w:rsidR="0037537D">
        <w:rPr>
          <w:b w:val="1"/>
          <w:bCs w:val="1"/>
        </w:rPr>
        <w:t>A</w:t>
      </w:r>
      <w:r w:rsidRPr="38EFFA80" w:rsidR="0037537D">
        <w:rPr>
          <w:b w:val="1"/>
          <w:bCs w:val="1"/>
        </w:rPr>
        <w:t>ns</w:t>
      </w:r>
      <w:r w:rsidRPr="38EFFA80" w:rsidR="1817DC40">
        <w:rPr>
          <w:b w:val="1"/>
          <w:bCs w:val="1"/>
        </w:rPr>
        <w:t>ø</w:t>
      </w:r>
      <w:r w:rsidRPr="38EFFA80" w:rsidR="0037537D">
        <w:rPr>
          <w:b w:val="1"/>
          <w:bCs w:val="1"/>
        </w:rPr>
        <w:t>gningen</w:t>
      </w:r>
      <w:r w:rsidRPr="38EFFA80" w:rsidR="0037537D">
        <w:rPr>
          <w:b w:val="1"/>
          <w:bCs w:val="1"/>
        </w:rPr>
        <w:t xml:space="preserve"> må max fylde 2 sider, valgfrit om den udfyldes på dansk eller engelsk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74"/>
        <w:gridCol w:w="3464"/>
      </w:tblGrid>
      <w:tr w:rsidRPr="00B46E9E" w:rsidR="00B91B25" w:rsidTr="38EFFA80" w14:paraId="72E43967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0F9C1BD3" w14:textId="2071C6BB">
            <w:r w:rsidRPr="38EFFA80" w:rsidR="1A52DE0D">
              <w:rPr>
                <w:b w:val="1"/>
                <w:bCs w:val="1"/>
                <w:sz w:val="24"/>
                <w:szCs w:val="24"/>
              </w:rPr>
              <w:t xml:space="preserve">1. </w:t>
            </w:r>
            <w:r w:rsidRPr="38EFFA80" w:rsidR="00B91B25">
              <w:rPr>
                <w:b w:val="1"/>
                <w:bCs w:val="1"/>
                <w:sz w:val="24"/>
                <w:szCs w:val="24"/>
              </w:rPr>
              <w:t>Projekttitel</w:t>
            </w:r>
            <w:r w:rsidR="00B91B25">
              <w:rPr/>
              <w:t xml:space="preserve">: </w:t>
            </w:r>
          </w:p>
        </w:tc>
      </w:tr>
      <w:tr w:rsidRPr="00B46E9E" w:rsidR="00B91B25" w:rsidTr="38EFFA80" w14:paraId="6524F182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387B16C2" w14:textId="414C9C64">
            <w:r w:rsidRPr="38EFFA80" w:rsidR="21818977">
              <w:rPr>
                <w:b w:val="1"/>
                <w:bCs w:val="1"/>
              </w:rPr>
              <w:t>2</w:t>
            </w:r>
            <w:r w:rsidRPr="38EFFA80" w:rsidR="00B91B25">
              <w:rPr>
                <w:b w:val="1"/>
                <w:bCs w:val="1"/>
              </w:rPr>
              <w:t>. Projektidé</w:t>
            </w:r>
          </w:p>
        </w:tc>
      </w:tr>
      <w:tr w:rsidRPr="00B46E9E" w:rsidR="00B91B25" w:rsidTr="38EFFA80" w14:paraId="50562AA6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5551EAAE" w14:textId="7777777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eastAsia="da-DK"/>
              </w:rPr>
            </w:pPr>
            <w:r w:rsidRPr="00B46E9E">
              <w:rPr>
                <w:szCs w:val="20"/>
                <w:lang w:eastAsia="da-DK"/>
              </w:rPr>
              <w:t>[</w:t>
            </w:r>
            <w:r w:rsidRPr="00B46E9E">
              <w:rPr>
                <w:i/>
                <w:iCs/>
                <w:szCs w:val="20"/>
                <w:lang w:eastAsia="da-DK"/>
              </w:rPr>
              <w:t>Vis at projektet har forsknings- og innovationskvalitet]</w:t>
            </w:r>
          </w:p>
          <w:p w:rsidRPr="00B46E9E" w:rsidR="00B91B25" w:rsidP="00876FE6" w:rsidRDefault="00B91B25" w14:paraId="42A508FA" w14:textId="77777777"/>
        </w:tc>
      </w:tr>
      <w:tr w:rsidRPr="00B46E9E" w:rsidR="00B91B25" w:rsidTr="38EFFA80" w14:paraId="17037504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14AEF541" w14:textId="11D2CD9E">
            <w:r w:rsidRPr="38EFFA80" w:rsidR="2D026F17">
              <w:rPr>
                <w:b w:val="1"/>
                <w:bCs w:val="1"/>
              </w:rPr>
              <w:t>3</w:t>
            </w:r>
            <w:r w:rsidRPr="38EFFA80" w:rsidR="00B91B25">
              <w:rPr>
                <w:b w:val="1"/>
                <w:bCs w:val="1"/>
              </w:rPr>
              <w:t>. Formål</w:t>
            </w:r>
          </w:p>
        </w:tc>
      </w:tr>
      <w:tr w:rsidRPr="00B46E9E" w:rsidR="00B91B25" w:rsidTr="38EFFA80" w14:paraId="45EC83DE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7AACC8FB" w14:textId="7777777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eastAsia="da-DK"/>
              </w:rPr>
            </w:pPr>
            <w:r w:rsidRPr="00B46E9E">
              <w:rPr>
                <w:i/>
                <w:iCs/>
                <w:szCs w:val="20"/>
                <w:lang w:eastAsia="da-DK"/>
              </w:rPr>
              <w:t xml:space="preserve">[Vis at projektet med udgangspunkt i de deltagende virksomheders konkrete behov understøtter formidling og nyttiggørelse af </w:t>
            </w:r>
            <w:proofErr w:type="spellStart"/>
            <w:r w:rsidRPr="00B46E9E">
              <w:rPr>
                <w:i/>
                <w:iCs/>
                <w:szCs w:val="20"/>
                <w:lang w:eastAsia="da-DK"/>
              </w:rPr>
              <w:t>videninstitutionernes</w:t>
            </w:r>
            <w:proofErr w:type="spellEnd"/>
            <w:r w:rsidRPr="00B46E9E">
              <w:rPr>
                <w:i/>
                <w:iCs/>
                <w:szCs w:val="20"/>
                <w:lang w:eastAsia="da-DK"/>
              </w:rPr>
              <w:t xml:space="preserve"> viden og kompetence samt partnernes fælles udvikling af ny viden]</w:t>
            </w:r>
          </w:p>
          <w:p w:rsidRPr="00B46E9E" w:rsidR="00B91B25" w:rsidP="00876FE6" w:rsidRDefault="00B91B25" w14:paraId="51A73DAB" w14:textId="77777777">
            <w:pPr>
              <w:rPr>
                <w:rFonts w:cs="Arial"/>
              </w:rPr>
            </w:pPr>
          </w:p>
          <w:p w:rsidRPr="00B46E9E" w:rsidR="00B91B25" w:rsidP="00876FE6" w:rsidRDefault="00B91B25" w14:paraId="17F5A5F6" w14:textId="77777777"/>
        </w:tc>
      </w:tr>
      <w:tr w:rsidRPr="00B46E9E" w:rsidR="00B91B25" w:rsidTr="38EFFA80" w14:paraId="11F82285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1D8BA9A7" w14:textId="789DF679">
            <w:r w:rsidRPr="38EFFA80" w:rsidR="2212FE2A">
              <w:rPr>
                <w:b w:val="1"/>
                <w:bCs w:val="1"/>
              </w:rPr>
              <w:t>4</w:t>
            </w:r>
            <w:r w:rsidRPr="38EFFA80" w:rsidR="00B91B25">
              <w:rPr>
                <w:b w:val="1"/>
                <w:bCs w:val="1"/>
              </w:rPr>
              <w:t>. Aktiviteter</w:t>
            </w:r>
          </w:p>
        </w:tc>
      </w:tr>
      <w:tr w:rsidRPr="00B46E9E" w:rsidR="00B91B25" w:rsidTr="38EFFA80" w14:paraId="39D93A54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7750FA4A" w14:textId="77777777">
            <w:pPr>
              <w:widowControl w:val="0"/>
              <w:autoSpaceDE w:val="0"/>
              <w:autoSpaceDN w:val="0"/>
              <w:adjustRightInd w:val="0"/>
              <w:rPr>
                <w:i/>
                <w:lang w:eastAsia="da-DK"/>
              </w:rPr>
            </w:pPr>
            <w:r w:rsidRPr="00B46E9E">
              <w:rPr>
                <w:i/>
                <w:lang w:eastAsia="da-DK"/>
              </w:rPr>
              <w:t>[Beskriv projektets aktiviteter]</w:t>
            </w:r>
          </w:p>
          <w:p w:rsidRPr="00B46E9E" w:rsidR="00B91B25" w:rsidP="00876FE6" w:rsidRDefault="00B91B25" w14:paraId="789EEF00" w14:textId="77777777"/>
          <w:p w:rsidRPr="00B46E9E" w:rsidR="00B91B25" w:rsidP="00876FE6" w:rsidRDefault="00B91B25" w14:paraId="0443D89A" w14:textId="77777777"/>
        </w:tc>
      </w:tr>
      <w:tr w:rsidRPr="00B46E9E" w:rsidR="00B91B25" w:rsidTr="38EFFA80" w14:paraId="4819F41B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5D9F6CB3" w14:textId="6D1D2C69">
            <w:pPr>
              <w:rPr>
                <w:b w:val="1"/>
                <w:bCs w:val="1"/>
              </w:rPr>
            </w:pPr>
            <w:r w:rsidRPr="38EFFA80" w:rsidR="2FC9AB1C">
              <w:rPr>
                <w:b w:val="1"/>
                <w:bCs w:val="1"/>
              </w:rPr>
              <w:t>5</w:t>
            </w:r>
            <w:r w:rsidRPr="38EFFA80" w:rsidR="00B91B25">
              <w:rPr>
                <w:b w:val="1"/>
                <w:bCs w:val="1"/>
              </w:rPr>
              <w:t>. Strategisk vinkel</w:t>
            </w:r>
          </w:p>
        </w:tc>
      </w:tr>
      <w:tr w:rsidRPr="00B46E9E" w:rsidR="00B91B25" w:rsidTr="38EFFA80" w14:paraId="272AEF4B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26B68AEC" w14:textId="09B514E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iCs/>
                <w:lang w:eastAsia="da-DK"/>
              </w:rPr>
            </w:pPr>
            <w:r w:rsidRPr="00B46E9E">
              <w:rPr>
                <w:i/>
                <w:iCs/>
                <w:szCs w:val="20"/>
                <w:lang w:eastAsia="da-DK"/>
              </w:rPr>
              <w:t xml:space="preserve">[Vis hvordan projektet passer ind i </w:t>
            </w:r>
            <w:proofErr w:type="spellStart"/>
            <w:r w:rsidRPr="00B46E9E">
              <w:rPr>
                <w:i/>
                <w:iCs/>
                <w:szCs w:val="20"/>
                <w:lang w:eastAsia="da-DK"/>
              </w:rPr>
              <w:t>DigitalLeads</w:t>
            </w:r>
            <w:proofErr w:type="spellEnd"/>
            <w:r w:rsidRPr="00B46E9E">
              <w:rPr>
                <w:i/>
                <w:iCs/>
                <w:szCs w:val="20"/>
                <w:lang w:eastAsia="da-DK"/>
              </w:rPr>
              <w:t xml:space="preserve"> strategiske faglige </w:t>
            </w:r>
            <w:proofErr w:type="spellStart"/>
            <w:r w:rsidRPr="00B46E9E">
              <w:rPr>
                <w:i/>
                <w:iCs/>
                <w:szCs w:val="20"/>
                <w:lang w:eastAsia="da-DK"/>
              </w:rPr>
              <w:t>fokus</w:t>
            </w:r>
            <w:r w:rsidR="00347099">
              <w:rPr>
                <w:i/>
                <w:iCs/>
                <w:szCs w:val="20"/>
                <w:lang w:eastAsia="da-DK"/>
              </w:rPr>
              <w:t>områder</w:t>
            </w:r>
            <w:r w:rsidRPr="00B46E9E" w:rsidR="00654575">
              <w:rPr>
                <w:rFonts w:cs="Times New Roman"/>
                <w:i/>
                <w:iCs/>
                <w:szCs w:val="20"/>
              </w:rPr>
              <w:t>l</w:t>
            </w:r>
            <w:proofErr w:type="spellEnd"/>
            <w:r w:rsidRPr="00B46E9E">
              <w:rPr>
                <w:rFonts w:cs="Times New Roman"/>
                <w:i/>
                <w:iCs/>
                <w:szCs w:val="20"/>
                <w:lang w:eastAsia="da-DK"/>
              </w:rPr>
              <w:t>]</w:t>
            </w:r>
          </w:p>
          <w:p w:rsidRPr="00B46E9E" w:rsidR="00B91B25" w:rsidP="00876FE6" w:rsidRDefault="00B91B25" w14:paraId="43FC54C7" w14:textId="77777777"/>
          <w:p w:rsidRPr="00B46E9E" w:rsidR="00B91B25" w:rsidP="00876FE6" w:rsidRDefault="00B91B25" w14:paraId="424D365A" w14:textId="77777777"/>
        </w:tc>
      </w:tr>
      <w:tr w:rsidRPr="00B46E9E" w:rsidR="00B91B25" w:rsidTr="38EFFA80" w14:paraId="450DBD18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352AC67F" w14:textId="7A39733A">
            <w:pPr>
              <w:rPr>
                <w:b w:val="1"/>
                <w:bCs w:val="1"/>
              </w:rPr>
            </w:pPr>
            <w:r w:rsidRPr="38EFFA80" w:rsidR="115D2B7E">
              <w:rPr>
                <w:b w:val="1"/>
                <w:bCs w:val="1"/>
              </w:rPr>
              <w:t>6</w:t>
            </w:r>
            <w:r w:rsidRPr="38EFFA80" w:rsidR="00B91B25">
              <w:rPr>
                <w:b w:val="1"/>
                <w:bCs w:val="1"/>
              </w:rPr>
              <w:t>. Milepæle</w:t>
            </w:r>
          </w:p>
        </w:tc>
      </w:tr>
      <w:tr w:rsidRPr="00B46E9E" w:rsidR="00B91B25" w:rsidTr="38EFFA80" w14:paraId="7534AECF" w14:textId="77777777">
        <w:tc>
          <w:tcPr>
            <w:tcW w:w="6799" w:type="dxa"/>
            <w:tcMar/>
          </w:tcPr>
          <w:p w:rsidRPr="00B46E9E" w:rsidR="00B91B25" w:rsidP="00876FE6" w:rsidRDefault="00B91B25" w14:paraId="3B1C1C15" w14:textId="77777777">
            <w:pPr>
              <w:widowControl w:val="0"/>
              <w:autoSpaceDE w:val="0"/>
              <w:autoSpaceDN w:val="0"/>
              <w:adjustRightInd w:val="0"/>
              <w:rPr>
                <w:i/>
                <w:lang w:eastAsia="da-DK"/>
              </w:rPr>
            </w:pPr>
            <w:r w:rsidRPr="00B46E9E">
              <w:rPr>
                <w:i/>
                <w:lang w:eastAsia="da-DK"/>
              </w:rPr>
              <w:t>[Beskriv projektets Milepæle]</w:t>
            </w:r>
          </w:p>
          <w:p w:rsidRPr="00B46E9E" w:rsidR="00B91B25" w:rsidP="00876FE6" w:rsidRDefault="00B91B25" w14:paraId="406E2DB7" w14:textId="77777777"/>
        </w:tc>
        <w:tc>
          <w:tcPr>
            <w:tcW w:w="3657" w:type="dxa"/>
            <w:tcMar/>
          </w:tcPr>
          <w:p w:rsidRPr="00B46E9E" w:rsidR="00B91B25" w:rsidP="00876FE6" w:rsidRDefault="00B91B25" w14:paraId="5DDCA862" w14:textId="77777777">
            <w:r w:rsidRPr="00B46E9E">
              <w:rPr>
                <w:szCs w:val="20"/>
              </w:rPr>
              <w:t>[start/afslutningstidspunkt]</w:t>
            </w:r>
          </w:p>
        </w:tc>
      </w:tr>
      <w:tr w:rsidRPr="00B46E9E" w:rsidR="00B91B25" w:rsidTr="38EFFA80" w14:paraId="783A2AD7" w14:textId="77777777">
        <w:tc>
          <w:tcPr>
            <w:tcW w:w="6799" w:type="dxa"/>
            <w:tcMar/>
          </w:tcPr>
          <w:p w:rsidRPr="00B46E9E" w:rsidR="00B91B25" w:rsidP="00876FE6" w:rsidRDefault="00B91B25" w14:paraId="01233B08" w14:textId="77777777"/>
        </w:tc>
        <w:tc>
          <w:tcPr>
            <w:tcW w:w="3657" w:type="dxa"/>
            <w:tcMar/>
          </w:tcPr>
          <w:p w:rsidRPr="00B46E9E" w:rsidR="00B91B25" w:rsidP="00876FE6" w:rsidRDefault="00B91B25" w14:paraId="3F9C50E3" w14:textId="77777777">
            <w:r w:rsidRPr="00B46E9E">
              <w:rPr>
                <w:szCs w:val="20"/>
              </w:rPr>
              <w:t>[start/afslutningstidspunkt]</w:t>
            </w:r>
          </w:p>
          <w:p w:rsidRPr="00B46E9E" w:rsidR="00B91B25" w:rsidP="00876FE6" w:rsidRDefault="00B91B25" w14:paraId="6AD7EA08" w14:textId="77777777"/>
        </w:tc>
      </w:tr>
      <w:tr w:rsidRPr="00B46E9E" w:rsidR="00B91B25" w:rsidTr="38EFFA80" w14:paraId="6D83B74C" w14:textId="77777777">
        <w:tc>
          <w:tcPr>
            <w:tcW w:w="6799" w:type="dxa"/>
            <w:tcMar/>
          </w:tcPr>
          <w:p w:rsidRPr="00B46E9E" w:rsidR="00B91B25" w:rsidP="00876FE6" w:rsidRDefault="00B91B25" w14:paraId="6A8A76B5" w14:textId="77777777"/>
        </w:tc>
        <w:tc>
          <w:tcPr>
            <w:tcW w:w="3657" w:type="dxa"/>
            <w:tcMar/>
          </w:tcPr>
          <w:p w:rsidRPr="00B46E9E" w:rsidR="00B91B25" w:rsidP="00876FE6" w:rsidRDefault="00B91B25" w14:paraId="5CF900A7" w14:textId="77777777">
            <w:r w:rsidRPr="00B46E9E">
              <w:rPr>
                <w:szCs w:val="20"/>
              </w:rPr>
              <w:t>[start/afslutningstidspunkt]</w:t>
            </w:r>
          </w:p>
          <w:p w:rsidRPr="00B46E9E" w:rsidR="00B91B25" w:rsidP="00876FE6" w:rsidRDefault="00B91B25" w14:paraId="579AED05" w14:textId="77777777"/>
        </w:tc>
      </w:tr>
      <w:tr w:rsidRPr="00B46E9E" w:rsidR="00B91B25" w:rsidTr="38EFFA80" w14:paraId="09B1CA9B" w14:textId="77777777">
        <w:tc>
          <w:tcPr>
            <w:tcW w:w="6799" w:type="dxa"/>
            <w:tcMar/>
          </w:tcPr>
          <w:p w:rsidRPr="00B46E9E" w:rsidR="00B91B25" w:rsidP="00876FE6" w:rsidRDefault="00B91B25" w14:paraId="711BE0AF" w14:textId="77777777"/>
        </w:tc>
        <w:tc>
          <w:tcPr>
            <w:tcW w:w="3657" w:type="dxa"/>
            <w:tcMar/>
          </w:tcPr>
          <w:p w:rsidRPr="00B46E9E" w:rsidR="00B91B25" w:rsidP="00876FE6" w:rsidRDefault="00B91B25" w14:paraId="55878000" w14:textId="77777777">
            <w:r w:rsidRPr="00B46E9E">
              <w:rPr>
                <w:szCs w:val="20"/>
              </w:rPr>
              <w:t>[start/afslutningstidspunkt]</w:t>
            </w:r>
          </w:p>
          <w:p w:rsidRPr="00B46E9E" w:rsidR="00B91B25" w:rsidP="00876FE6" w:rsidRDefault="00B91B25" w14:paraId="4A466587" w14:textId="77777777"/>
        </w:tc>
      </w:tr>
      <w:tr w:rsidRPr="00B46E9E" w:rsidR="00B91B25" w:rsidTr="38EFFA80" w14:paraId="0FE9CA75" w14:textId="77777777">
        <w:tc>
          <w:tcPr>
            <w:tcW w:w="6799" w:type="dxa"/>
            <w:tcMar/>
          </w:tcPr>
          <w:p w:rsidRPr="00B46E9E" w:rsidR="00B91B25" w:rsidP="00876FE6" w:rsidRDefault="00B91B25" w14:paraId="04B658A1" w14:textId="77777777"/>
        </w:tc>
        <w:tc>
          <w:tcPr>
            <w:tcW w:w="3657" w:type="dxa"/>
            <w:tcMar/>
          </w:tcPr>
          <w:p w:rsidRPr="00B46E9E" w:rsidR="00B91B25" w:rsidP="00876FE6" w:rsidRDefault="00B91B25" w14:paraId="6272D46E" w14:textId="77777777">
            <w:r w:rsidRPr="00B46E9E">
              <w:rPr>
                <w:szCs w:val="20"/>
              </w:rPr>
              <w:t>[start/afslutningstidspunkt]</w:t>
            </w:r>
          </w:p>
          <w:p w:rsidRPr="00B46E9E" w:rsidR="00B91B25" w:rsidP="00876FE6" w:rsidRDefault="00B91B25" w14:paraId="6A4C65C9" w14:textId="77777777"/>
        </w:tc>
      </w:tr>
      <w:tr w:rsidRPr="00B46E9E" w:rsidR="00B91B25" w:rsidTr="38EFFA80" w14:paraId="2EA6B1D7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7928D600" w14:textId="77777777" w14:noSpellErr="1">
            <w:r w:rsidRPr="38EFFA80" w:rsidR="00B91B25">
              <w:rPr>
                <w:b w:val="1"/>
                <w:bCs w:val="1"/>
              </w:rPr>
              <w:t xml:space="preserve">7. </w:t>
            </w:r>
            <w:r w:rsidRPr="38EFFA80" w:rsidR="00B91B25">
              <w:rPr>
                <w:b w:val="1"/>
                <w:bCs w:val="1"/>
              </w:rPr>
              <w:t>Resultater og vision for videreførelse</w:t>
            </w:r>
          </w:p>
        </w:tc>
      </w:tr>
      <w:tr w:rsidRPr="00B46E9E" w:rsidR="00B91B25" w:rsidTr="38EFFA80" w14:paraId="4E6A53AC" w14:textId="77777777">
        <w:tc>
          <w:tcPr>
            <w:tcW w:w="10456" w:type="dxa"/>
            <w:gridSpan w:val="2"/>
            <w:tcMar/>
          </w:tcPr>
          <w:p w:rsidRPr="00B46E9E" w:rsidR="66FB327D" w:rsidP="25D19D13" w:rsidRDefault="66FB327D" w14:paraId="496A7403" w14:textId="3031BEE4">
            <w:pPr>
              <w:rPr>
                <w:rFonts w:eastAsia="Roboto" w:cs="Roboto"/>
                <w:i/>
                <w:iCs/>
                <w:szCs w:val="20"/>
              </w:rPr>
            </w:pPr>
            <w:r w:rsidRPr="00B46E9E">
              <w:rPr>
                <w:rFonts w:eastAsia="Roboto" w:cs="Roboto"/>
                <w:i/>
                <w:iCs/>
                <w:szCs w:val="20"/>
              </w:rPr>
              <w:t xml:space="preserve">[Beskriv </w:t>
            </w:r>
            <w:proofErr w:type="spellStart"/>
            <w:r w:rsidRPr="00B46E9E">
              <w:rPr>
                <w:rFonts w:eastAsia="Roboto" w:cs="Roboto"/>
                <w:i/>
                <w:iCs/>
                <w:szCs w:val="20"/>
              </w:rPr>
              <w:t>outcome</w:t>
            </w:r>
            <w:proofErr w:type="spellEnd"/>
            <w:r w:rsidRPr="00B46E9E">
              <w:rPr>
                <w:rFonts w:eastAsia="Roboto" w:cs="Roboto"/>
                <w:i/>
                <w:iCs/>
                <w:szCs w:val="20"/>
              </w:rPr>
              <w:t xml:space="preserve"> af projektet både for 1. projektparterne og for 2. en bredere kreds af interessenter (</w:t>
            </w:r>
            <w:proofErr w:type="spellStart"/>
            <w:r w:rsidRPr="00B46E9E">
              <w:rPr>
                <w:rFonts w:eastAsia="Roboto" w:cs="Roboto"/>
                <w:i/>
                <w:iCs/>
                <w:szCs w:val="20"/>
              </w:rPr>
              <w:t>videnspredning</w:t>
            </w:r>
            <w:proofErr w:type="spellEnd"/>
            <w:r w:rsidRPr="00B46E9E">
              <w:rPr>
                <w:rFonts w:eastAsia="Roboto" w:cs="Roboto"/>
                <w:i/>
                <w:iCs/>
                <w:szCs w:val="20"/>
              </w:rPr>
              <w:t>) – Resultaterne af projekterne skal have en nyhedsværdi og generisk interesse, dvs. være relevante for en bredere kreds end udelukkende de deltagende virksomheder]</w:t>
            </w:r>
          </w:p>
          <w:p w:rsidRPr="00B46E9E" w:rsidR="66FB327D" w:rsidP="38EFFA80" w:rsidRDefault="66FB327D" w14:paraId="1B655E80" w14:textId="33D6919B">
            <w:pPr>
              <w:rPr>
                <w:rFonts w:eastAsia="Roboto" w:cs="Roboto"/>
                <w:i w:val="1"/>
                <w:iCs w:val="1"/>
              </w:rPr>
            </w:pPr>
            <w:r w:rsidRPr="38EFFA80" w:rsidR="66FB327D">
              <w:rPr>
                <w:rFonts w:eastAsia="Roboto" w:cs="Roboto"/>
                <w:i w:val="1"/>
                <w:iCs w:val="1"/>
              </w:rPr>
              <w:t xml:space="preserve">1. </w:t>
            </w:r>
            <w:r w:rsidRPr="38EFFA80" w:rsidR="6540BDE4">
              <w:rPr>
                <w:rFonts w:eastAsia="Roboto" w:cs="Roboto"/>
                <w:i w:val="1"/>
                <w:iCs w:val="1"/>
              </w:rPr>
              <w:t>O</w:t>
            </w:r>
            <w:r w:rsidRPr="38EFFA80" w:rsidR="66FB327D">
              <w:rPr>
                <w:rFonts w:eastAsia="Roboto" w:cs="Roboto"/>
                <w:i w:val="1"/>
                <w:iCs w:val="1"/>
              </w:rPr>
              <w:t>utcome</w:t>
            </w:r>
            <w:r w:rsidRPr="38EFFA80" w:rsidR="66FB327D">
              <w:rPr>
                <w:rFonts w:eastAsia="Roboto" w:cs="Roboto"/>
                <w:i w:val="1"/>
                <w:iCs w:val="1"/>
              </w:rPr>
              <w:t xml:space="preserve"> for projektpartnere</w:t>
            </w:r>
          </w:p>
          <w:p w:rsidRPr="00B46E9E" w:rsidR="66FB327D" w:rsidP="38EFFA80" w:rsidRDefault="66FB327D" w14:paraId="65CC14B0" w14:textId="6D45C1D2">
            <w:pPr>
              <w:rPr>
                <w:rFonts w:eastAsia="Roboto" w:cs="Roboto"/>
                <w:i w:val="1"/>
                <w:iCs w:val="1"/>
              </w:rPr>
            </w:pPr>
            <w:r w:rsidRPr="38EFFA80" w:rsidR="66FB327D">
              <w:rPr>
                <w:rFonts w:eastAsia="Roboto" w:cs="Roboto"/>
                <w:i w:val="1"/>
                <w:iCs w:val="1"/>
              </w:rPr>
              <w:t xml:space="preserve">2. </w:t>
            </w:r>
            <w:r w:rsidRPr="38EFFA80" w:rsidR="7C1CE322">
              <w:rPr>
                <w:rFonts w:eastAsia="Roboto" w:cs="Roboto"/>
                <w:i w:val="1"/>
                <w:iCs w:val="1"/>
              </w:rPr>
              <w:t>O</w:t>
            </w:r>
            <w:r w:rsidRPr="38EFFA80" w:rsidR="66FB327D">
              <w:rPr>
                <w:rFonts w:eastAsia="Roboto" w:cs="Roboto"/>
                <w:i w:val="1"/>
                <w:iCs w:val="1"/>
              </w:rPr>
              <w:t>utcome</w:t>
            </w:r>
            <w:r w:rsidRPr="38EFFA80" w:rsidR="66FB327D">
              <w:rPr>
                <w:rFonts w:eastAsia="Roboto" w:cs="Roboto"/>
                <w:i w:val="1"/>
                <w:iCs w:val="1"/>
              </w:rPr>
              <w:t xml:space="preserve"> for en bredere kreds</w:t>
            </w:r>
          </w:p>
          <w:p w:rsidRPr="00B46E9E" w:rsidR="66FB327D" w:rsidP="38EFFA80" w:rsidRDefault="66FB327D" w14:paraId="09961D15" w14:textId="38DC4874">
            <w:pPr>
              <w:rPr>
                <w:rFonts w:eastAsia="Roboto" w:cs="Roboto"/>
                <w:i w:val="1"/>
                <w:iCs w:val="1"/>
              </w:rPr>
            </w:pPr>
            <w:r w:rsidRPr="38EFFA80" w:rsidR="66FB327D">
              <w:rPr>
                <w:rFonts w:eastAsia="Roboto" w:cs="Roboto"/>
                <w:i w:val="1"/>
                <w:iCs w:val="1"/>
              </w:rPr>
              <w:t xml:space="preserve">3. </w:t>
            </w:r>
            <w:r w:rsidRPr="38EFFA80" w:rsidR="40B93669">
              <w:rPr>
                <w:rFonts w:eastAsia="Roboto" w:cs="Roboto"/>
                <w:i w:val="1"/>
                <w:iCs w:val="1"/>
              </w:rPr>
              <w:t>V</w:t>
            </w:r>
            <w:r w:rsidRPr="38EFFA80" w:rsidR="66FB327D">
              <w:rPr>
                <w:rFonts w:eastAsia="Roboto" w:cs="Roboto"/>
                <w:i w:val="1"/>
                <w:iCs w:val="1"/>
              </w:rPr>
              <w:t>ision for videreførelse</w:t>
            </w:r>
          </w:p>
          <w:p w:rsidRPr="00B46E9E" w:rsidR="0C7A8A7B" w:rsidP="0C7A8A7B" w:rsidRDefault="0C7A8A7B" w14:paraId="2501D64B" w14:textId="3073CE1B">
            <w:pPr>
              <w:rPr>
                <w:i/>
                <w:iCs/>
                <w:lang w:eastAsia="da-DK"/>
              </w:rPr>
            </w:pPr>
          </w:p>
          <w:p w:rsidRPr="00B46E9E" w:rsidR="00B91B25" w:rsidP="00876FE6" w:rsidRDefault="00B91B25" w14:paraId="6A9BC77B" w14:textId="77777777"/>
          <w:p w:rsidRPr="00B46E9E" w:rsidR="00B91B25" w:rsidP="00876FE6" w:rsidRDefault="00B91B25" w14:paraId="7540B4F0" w14:textId="77777777"/>
        </w:tc>
      </w:tr>
      <w:tr w:rsidRPr="00B46E9E" w:rsidR="00B91B25" w:rsidTr="38EFFA80" w14:paraId="321687A7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6018CA52" w14:textId="77777777">
            <w:r w:rsidRPr="38EFFA80" w:rsidR="00B91B25">
              <w:rPr>
                <w:b w:val="1"/>
                <w:bCs w:val="1"/>
              </w:rPr>
              <w:t xml:space="preserve">8. </w:t>
            </w:r>
            <w:proofErr w:type="spellStart"/>
            <w:r w:rsidRPr="38EFFA80" w:rsidR="00B91B25">
              <w:rPr>
                <w:b w:val="1"/>
                <w:bCs w:val="1"/>
              </w:rPr>
              <w:t>Vid</w:t>
            </w:r>
            <w:r w:rsidRPr="38EFFA80" w:rsidR="00B91B25">
              <w:rPr>
                <w:b w:val="1"/>
                <w:bCs w:val="1"/>
              </w:rPr>
              <w:t>enspredningssamarbejde</w:t>
            </w:r>
            <w:proofErr w:type="spellEnd"/>
            <w:r w:rsidRPr="38EFFA80" w:rsidR="00B91B25">
              <w:rPr>
                <w:b w:val="1"/>
                <w:bCs w:val="1"/>
              </w:rPr>
              <w:t xml:space="preserve"> med DigitalLead</w:t>
            </w:r>
          </w:p>
        </w:tc>
      </w:tr>
      <w:tr w:rsidRPr="00B46E9E" w:rsidR="00B91B25" w:rsidTr="38EFFA80" w14:paraId="6411E51A" w14:textId="77777777">
        <w:tc>
          <w:tcPr>
            <w:tcW w:w="10456" w:type="dxa"/>
            <w:gridSpan w:val="2"/>
            <w:tcMar/>
          </w:tcPr>
          <w:p w:rsidRPr="00B46E9E" w:rsidR="00B91B25" w:rsidP="00876FE6" w:rsidRDefault="00B91B25" w14:paraId="255EDFAC" w14:textId="099A6B1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eastAsia="da-DK"/>
              </w:rPr>
            </w:pPr>
            <w:r w:rsidRPr="00B46E9E">
              <w:rPr>
                <w:i/>
                <w:iCs/>
                <w:szCs w:val="20"/>
                <w:lang w:eastAsia="da-DK"/>
              </w:rPr>
              <w:t xml:space="preserve">[Beskriv hvordan den viden der </w:t>
            </w:r>
            <w:proofErr w:type="spellStart"/>
            <w:r w:rsidRPr="00B46E9E">
              <w:rPr>
                <w:i/>
                <w:iCs/>
                <w:szCs w:val="20"/>
                <w:lang w:eastAsia="da-DK"/>
              </w:rPr>
              <w:t>opnåes</w:t>
            </w:r>
            <w:proofErr w:type="spellEnd"/>
            <w:r w:rsidRPr="00B46E9E">
              <w:rPr>
                <w:i/>
                <w:iCs/>
                <w:szCs w:val="20"/>
                <w:lang w:eastAsia="da-DK"/>
              </w:rPr>
              <w:t xml:space="preserve"> i projektet, vil blive formidlet til en større kreds og dermed komme flere virksomheder til gavn. </w:t>
            </w:r>
            <w:proofErr w:type="spellStart"/>
            <w:r w:rsidR="00821DF0">
              <w:rPr>
                <w:i/>
                <w:iCs/>
                <w:szCs w:val="20"/>
                <w:lang w:eastAsia="da-DK"/>
              </w:rPr>
              <w:t>V</w:t>
            </w:r>
            <w:r w:rsidRPr="00B46E9E">
              <w:rPr>
                <w:i/>
                <w:iCs/>
                <w:szCs w:val="20"/>
                <w:lang w:eastAsia="da-DK"/>
              </w:rPr>
              <w:t>idenspredningsaktiviteten</w:t>
            </w:r>
            <w:proofErr w:type="spellEnd"/>
            <w:r w:rsidR="00821DF0">
              <w:rPr>
                <w:i/>
                <w:iCs/>
                <w:szCs w:val="20"/>
                <w:lang w:eastAsia="da-DK"/>
              </w:rPr>
              <w:t xml:space="preserve"> afholdes efter nærmere aftale med DigitalLead</w:t>
            </w:r>
            <w:r w:rsidRPr="00B46E9E">
              <w:rPr>
                <w:i/>
                <w:iCs/>
                <w:szCs w:val="20"/>
                <w:lang w:eastAsia="da-DK"/>
              </w:rPr>
              <w:t>]</w:t>
            </w:r>
          </w:p>
          <w:p w:rsidRPr="00B46E9E" w:rsidR="00B91B25" w:rsidP="00876FE6" w:rsidRDefault="00B91B25" w14:paraId="43B78055" w14:textId="77777777"/>
          <w:p w:rsidRPr="00B46E9E" w:rsidR="00B91B25" w:rsidP="00876FE6" w:rsidRDefault="00B91B25" w14:paraId="71C31537" w14:textId="77777777"/>
        </w:tc>
      </w:tr>
    </w:tbl>
    <w:p w:rsidR="38EFFA80" w:rsidRDefault="38EFFA80" w14:paraId="63C8DDBF" w14:textId="08ACD423"/>
    <w:sectPr w:rsidRPr="00B46E9E" w:rsidR="000946CD" w:rsidSect="000946CD">
      <w:headerReference w:type="default" r:id="rId14"/>
      <w:footerReference w:type="default" r:id="rId15"/>
      <w:pgSz w:w="11900" w:h="16840" w:orient="portrait"/>
      <w:pgMar w:top="1134" w:right="1418" w:bottom="1134" w:left="1134" w:header="0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4248373"/>
  <w15:commentEx w15:done="0" w15:paraId="38206FD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C05D72" w16cex:dateUtc="2022-09-05T09:35:00Z"/>
  <w16cex:commentExtensible w16cex:durableId="26C05FB8" w16cex:dateUtc="2022-09-05T09:4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4248373" w16cid:durableId="26C05D72"/>
  <w16cid:commentId w16cid:paraId="38206FDF" w16cid:durableId="26C05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10A" w:rsidP="006A1683" w:rsidRDefault="0007610A" w14:paraId="4D67ED7E" w14:textId="77777777">
      <w:r>
        <w:separator/>
      </w:r>
    </w:p>
  </w:endnote>
  <w:endnote w:type="continuationSeparator" w:id="0">
    <w:p w:rsidR="0007610A" w:rsidP="006A1683" w:rsidRDefault="0007610A" w14:paraId="7DFCA8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F3DF42F" w:rsidTr="1F3DF42F" w14:paraId="6CA4E83C" w14:textId="77777777">
      <w:tc>
        <w:tcPr>
          <w:tcW w:w="3115" w:type="dxa"/>
        </w:tcPr>
        <w:p w:rsidR="1F3DF42F" w:rsidP="1F3DF42F" w:rsidRDefault="1F3DF42F" w14:paraId="476A735E" w14:textId="24BD0C1F">
          <w:pPr>
            <w:pStyle w:val="Sidehoved"/>
            <w:ind w:left="-115"/>
          </w:pPr>
        </w:p>
      </w:tc>
      <w:tc>
        <w:tcPr>
          <w:tcW w:w="3115" w:type="dxa"/>
        </w:tcPr>
        <w:p w:rsidR="1F3DF42F" w:rsidP="1F3DF42F" w:rsidRDefault="1F3DF42F" w14:paraId="0BC6B4EE" w14:textId="295AE9F6">
          <w:pPr>
            <w:pStyle w:val="Sidehoved"/>
            <w:jc w:val="center"/>
          </w:pPr>
        </w:p>
      </w:tc>
      <w:tc>
        <w:tcPr>
          <w:tcW w:w="3115" w:type="dxa"/>
        </w:tcPr>
        <w:p w:rsidR="1F3DF42F" w:rsidP="1F3DF42F" w:rsidRDefault="1F3DF42F" w14:paraId="5B26246F" w14:textId="479847B3">
          <w:pPr>
            <w:pStyle w:val="Sidehoved"/>
            <w:ind w:right="-115"/>
            <w:jc w:val="right"/>
          </w:pPr>
        </w:p>
      </w:tc>
    </w:tr>
  </w:tbl>
  <w:p w:rsidR="1F3DF42F" w:rsidP="1F3DF42F" w:rsidRDefault="1F3DF42F" w14:paraId="7DA34582" w14:textId="126631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10A" w:rsidP="006A1683" w:rsidRDefault="0007610A" w14:paraId="1049A280" w14:textId="77777777">
      <w:r>
        <w:separator/>
      </w:r>
    </w:p>
  </w:footnote>
  <w:footnote w:type="continuationSeparator" w:id="0">
    <w:p w:rsidR="0007610A" w:rsidP="006A1683" w:rsidRDefault="0007610A" w14:paraId="350D3D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6A1683" w:rsidP="00672270" w:rsidRDefault="000946CD" w14:paraId="3ADD4531" w14:textId="77777777">
    <w:pPr>
      <w:pStyle w:val="Sidehoved"/>
      <w:ind w:hanging="1134"/>
    </w:pPr>
    <w:r w:rsidRPr="006A6418">
      <w:rPr>
        <w:noProof/>
      </w:rPr>
      <w:drawing>
        <wp:anchor distT="0" distB="0" distL="114300" distR="114300" simplePos="0" relativeHeight="251658240" behindDoc="1" locked="0" layoutInCell="1" allowOverlap="1" wp14:anchorId="1BBAD306" wp14:editId="693E479F">
          <wp:simplePos x="0" y="0"/>
          <wp:positionH relativeFrom="margin">
            <wp:align>left</wp:align>
          </wp:positionH>
          <wp:positionV relativeFrom="paragraph">
            <wp:posOffset>504631</wp:posOffset>
          </wp:positionV>
          <wp:extent cx="1533525" cy="269875"/>
          <wp:effectExtent l="0" t="0" r="952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4E9E2E" wp14:editId="04170CCD">
          <wp:simplePos x="0" y="0"/>
          <wp:positionH relativeFrom="margin">
            <wp:align>right</wp:align>
          </wp:positionH>
          <wp:positionV relativeFrom="page">
            <wp:posOffset>593090</wp:posOffset>
          </wp:positionV>
          <wp:extent cx="2584450" cy="114935"/>
          <wp:effectExtent l="0" t="0" r="635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52CFE5" wp14:editId="1AFE393E">
          <wp:simplePos x="0" y="0"/>
          <wp:positionH relativeFrom="rightMargin">
            <wp:posOffset>188016</wp:posOffset>
          </wp:positionH>
          <wp:positionV relativeFrom="topMargin">
            <wp:posOffset>190500</wp:posOffset>
          </wp:positionV>
          <wp:extent cx="514800" cy="10152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rgit Pia Nøhr">
    <w15:presenceInfo w15:providerId="None" w15:userId="Birgit Pia Nøh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FB"/>
    <w:rsid w:val="00015665"/>
    <w:rsid w:val="00050F49"/>
    <w:rsid w:val="0007610A"/>
    <w:rsid w:val="000946CD"/>
    <w:rsid w:val="000B5273"/>
    <w:rsid w:val="000F2A3F"/>
    <w:rsid w:val="001D361B"/>
    <w:rsid w:val="00226837"/>
    <w:rsid w:val="00285333"/>
    <w:rsid w:val="002B2FEE"/>
    <w:rsid w:val="00347099"/>
    <w:rsid w:val="0037537D"/>
    <w:rsid w:val="003D703C"/>
    <w:rsid w:val="00440F15"/>
    <w:rsid w:val="0045103F"/>
    <w:rsid w:val="004B674E"/>
    <w:rsid w:val="00521BE6"/>
    <w:rsid w:val="00526161"/>
    <w:rsid w:val="005334DD"/>
    <w:rsid w:val="00543CCC"/>
    <w:rsid w:val="0056545F"/>
    <w:rsid w:val="0060581C"/>
    <w:rsid w:val="00654575"/>
    <w:rsid w:val="00672270"/>
    <w:rsid w:val="006A1683"/>
    <w:rsid w:val="006A6418"/>
    <w:rsid w:val="007A2BBF"/>
    <w:rsid w:val="007C6693"/>
    <w:rsid w:val="007E459D"/>
    <w:rsid w:val="00821DF0"/>
    <w:rsid w:val="00832C67"/>
    <w:rsid w:val="00881C52"/>
    <w:rsid w:val="008C2749"/>
    <w:rsid w:val="009B1CFB"/>
    <w:rsid w:val="009B7368"/>
    <w:rsid w:val="00A04D5F"/>
    <w:rsid w:val="00B46E9E"/>
    <w:rsid w:val="00B64076"/>
    <w:rsid w:val="00B91B25"/>
    <w:rsid w:val="00BA1D8D"/>
    <w:rsid w:val="00BB013B"/>
    <w:rsid w:val="00CA5565"/>
    <w:rsid w:val="00CB7BA8"/>
    <w:rsid w:val="00D032BF"/>
    <w:rsid w:val="00D0380E"/>
    <w:rsid w:val="00D17433"/>
    <w:rsid w:val="00E444AF"/>
    <w:rsid w:val="00F4748E"/>
    <w:rsid w:val="00FD2F70"/>
    <w:rsid w:val="04E352B5"/>
    <w:rsid w:val="0C7A8A7B"/>
    <w:rsid w:val="115D2B7E"/>
    <w:rsid w:val="12CF6038"/>
    <w:rsid w:val="1430408A"/>
    <w:rsid w:val="1817DC40"/>
    <w:rsid w:val="188FA33C"/>
    <w:rsid w:val="1A52DE0D"/>
    <w:rsid w:val="1F3DF42F"/>
    <w:rsid w:val="21818977"/>
    <w:rsid w:val="2212FE2A"/>
    <w:rsid w:val="25D19D13"/>
    <w:rsid w:val="2D026F17"/>
    <w:rsid w:val="2FC9AB1C"/>
    <w:rsid w:val="35CDF54B"/>
    <w:rsid w:val="38EFFA80"/>
    <w:rsid w:val="3905960D"/>
    <w:rsid w:val="40B93669"/>
    <w:rsid w:val="4923A75D"/>
    <w:rsid w:val="5C23F1E3"/>
    <w:rsid w:val="64A71D70"/>
    <w:rsid w:val="6540BDE4"/>
    <w:rsid w:val="65571864"/>
    <w:rsid w:val="66FB327D"/>
    <w:rsid w:val="7660FF21"/>
    <w:rsid w:val="787A1712"/>
    <w:rsid w:val="7C1C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47D8"/>
  <w14:defaultImageDpi w14:val="32767"/>
  <w15:chartTrackingRefBased/>
  <w15:docId w15:val="{3F7E6CE9-0CDC-4CB5-8E3D-CF57E87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BA1D8D"/>
    <w:rPr>
      <w:rFonts w:ascii="Roboto" w:hAnsi="Roboto"/>
      <w:sz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BA1D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BA1D8D"/>
    <w:pPr>
      <w:ind w:left="720"/>
      <w:contextualSpacing/>
    </w:pPr>
  </w:style>
  <w:style w:type="table" w:styleId="Almindeligtabel1">
    <w:name w:val="Plain Table 1"/>
    <w:basedOn w:val="Tabel-Normal"/>
    <w:uiPriority w:val="41"/>
    <w:rsid w:val="006A168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6A168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A1683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6A1683"/>
    <w:rPr>
      <w:rFonts w:ascii="Roboto" w:hAnsi="Roboto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683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6A1683"/>
    <w:rPr>
      <w:rFonts w:ascii="Roboto" w:hAnsi="Roboto"/>
      <w:sz w:val="20"/>
    </w:rPr>
  </w:style>
  <w:style w:type="paragraph" w:styleId="NormalWeb">
    <w:name w:val="Normal (Web)"/>
    <w:basedOn w:val="Normal"/>
    <w:uiPriority w:val="99"/>
    <w:semiHidden/>
    <w:unhideWhenUsed/>
    <w:rsid w:val="000946C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da-DK"/>
    </w:rPr>
  </w:style>
  <w:style w:type="paragraph" w:styleId="Brdtekst">
    <w:name w:val="Body Text"/>
    <w:basedOn w:val="Normal"/>
    <w:link w:val="BrdtekstTegn"/>
    <w:rsid w:val="00B91B25"/>
    <w:pPr>
      <w:spacing w:line="279" w:lineRule="exact"/>
    </w:pPr>
    <w:rPr>
      <w:rFonts w:ascii="Times New Roman" w:hAnsi="Times New Roman" w:eastAsia="Times New Roman" w:cs="Times New Roman"/>
      <w:sz w:val="24"/>
      <w:szCs w:val="20"/>
      <w:lang w:eastAsia="da-DK"/>
    </w:rPr>
  </w:style>
  <w:style w:type="character" w:styleId="BrdtekstTegn" w:customStyle="1">
    <w:name w:val="Brødtekst Tegn"/>
    <w:basedOn w:val="Standardskrifttypeiafsnit"/>
    <w:link w:val="Brdtekst"/>
    <w:rsid w:val="00B91B25"/>
    <w:rPr>
      <w:rFonts w:ascii="Times New Roman" w:hAnsi="Times New Roman" w:eastAsia="Times New Roman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21BE6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70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47099"/>
    <w:rPr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347099"/>
    <w:rPr>
      <w:rFonts w:ascii="Roboto" w:hAnsi="Roboto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7099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347099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i\AppData\Local\Microsoft\Windows\INetCache\Content.Outlook\YKMDFORB\Digital_Lead_Deltagerliste_template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b4b2f-7b72-45e1-86a7-2aa0c3c61581" xsi:nil="true"/>
    <lcf76f155ced4ddcb4097134ff3c332f xmlns="9b172c1a-5a6b-4c67-84ec-5c1fef4c4c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9F7AF8BCBF24A8B79D3991FAD4F51" ma:contentTypeVersion="15" ma:contentTypeDescription="Create a new document." ma:contentTypeScope="" ma:versionID="2683f1f08861add34c28fed26e60943e">
  <xsd:schema xmlns:xsd="http://www.w3.org/2001/XMLSchema" xmlns:xs="http://www.w3.org/2001/XMLSchema" xmlns:p="http://schemas.microsoft.com/office/2006/metadata/properties" xmlns:ns2="9b172c1a-5a6b-4c67-84ec-5c1fef4c4ca8" xmlns:ns3="573b4b2f-7b72-45e1-86a7-2aa0c3c61581" targetNamespace="http://schemas.microsoft.com/office/2006/metadata/properties" ma:root="true" ma:fieldsID="3f032e8583d83b1938b3a7c34894afff" ns2:_="" ns3:_="">
    <xsd:import namespace="9b172c1a-5a6b-4c67-84ec-5c1fef4c4ca8"/>
    <xsd:import namespace="573b4b2f-7b72-45e1-86a7-2aa0c3c61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2c1a-5a6b-4c67-84ec-5c1fef4c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06a1a5-4521-4ef2-b7ed-d4adb5f27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b4b2f-7b72-45e1-86a7-2aa0c3c615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097219-ac8b-4a34-a84b-86c538e40fd2}" ma:internalName="TaxCatchAll" ma:showField="CatchAllData" ma:web="573b4b2f-7b72-45e1-86a7-2aa0c3c61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5229-28FD-478C-BB3C-E0A85B1A8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7464F-079D-447E-8401-5307B430E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666446-D2AF-4062-8B3B-BD682A9335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Digital_Lead_Deltagerliste_template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Vestergaard</dc:creator>
  <cp:keywords/>
  <dc:description/>
  <cp:lastModifiedBy>Helle Lønroth</cp:lastModifiedBy>
  <cp:revision>3</cp:revision>
  <dcterms:created xsi:type="dcterms:W3CDTF">2022-09-05T09:59:00Z</dcterms:created>
  <dcterms:modified xsi:type="dcterms:W3CDTF">2022-09-05T15:42:17Z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0x0101001339F7AF8BCBF24A8B79D3991FAD4F51</vt:lpwstr>
  </property>
  <property fmtid="{D5CDD505-2E9C-101B-9397-08002B2CF9AE}" pid="3" name="MediaServiceImageTags">
    <vt:lpwstr/>
  </property>
</Properties>
</file>